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913A" w14:textId="4F939173" w:rsidR="00801FBE" w:rsidRPr="00DA166C" w:rsidRDefault="00AD7CC8" w:rsidP="0078468A">
      <w:pPr>
        <w:tabs>
          <w:tab w:val="left" w:pos="6840"/>
        </w:tabs>
        <w:ind w:right="140" w:firstLineChars="2500" w:firstLine="5062"/>
        <w:jc w:val="right"/>
      </w:pPr>
      <w:r>
        <w:rPr>
          <w:rFonts w:hint="eastAsia"/>
        </w:rPr>
        <w:t>令和</w:t>
      </w:r>
      <w:r w:rsidR="00B644E2">
        <w:rPr>
          <w:rFonts w:hint="eastAsia"/>
        </w:rPr>
        <w:t>7</w:t>
      </w:r>
      <w:r w:rsidR="005C766B">
        <w:rPr>
          <w:rFonts w:hint="eastAsia"/>
        </w:rPr>
        <w:t>年</w:t>
      </w:r>
      <w:r w:rsidR="003D3E69">
        <w:rPr>
          <w:rFonts w:hint="eastAsia"/>
        </w:rPr>
        <w:t xml:space="preserve">　</w:t>
      </w:r>
      <w:r w:rsidR="00D01CC7">
        <w:rPr>
          <w:rFonts w:hint="eastAsia"/>
        </w:rPr>
        <w:t>7</w:t>
      </w:r>
      <w:r w:rsidR="005C766B">
        <w:rPr>
          <w:rFonts w:hint="eastAsia"/>
        </w:rPr>
        <w:t>月</w:t>
      </w:r>
      <w:r w:rsidR="00B644E2">
        <w:rPr>
          <w:rFonts w:hint="eastAsia"/>
        </w:rPr>
        <w:t xml:space="preserve"> </w:t>
      </w:r>
      <w:r w:rsidR="005C766B">
        <w:rPr>
          <w:rFonts w:hint="eastAsia"/>
        </w:rPr>
        <w:t>吉日</w:t>
      </w:r>
    </w:p>
    <w:p w14:paraId="0D12004E" w14:textId="24116FDE" w:rsidR="004F0C85" w:rsidRDefault="001D7BE4" w:rsidP="004F0C85">
      <w:pPr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17E943A" wp14:editId="593E2691">
            <wp:simplePos x="0" y="0"/>
            <wp:positionH relativeFrom="column">
              <wp:posOffset>3463290</wp:posOffset>
            </wp:positionH>
            <wp:positionV relativeFrom="paragraph">
              <wp:posOffset>388620</wp:posOffset>
            </wp:positionV>
            <wp:extent cx="1533525" cy="462280"/>
            <wp:effectExtent l="0" t="0" r="0" b="0"/>
            <wp:wrapNone/>
            <wp:docPr id="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12" name="図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66C" w:rsidRPr="005C766B">
        <w:rPr>
          <w:rFonts w:hint="eastAsia"/>
          <w:sz w:val="32"/>
          <w:szCs w:val="32"/>
          <w:u w:val="single"/>
        </w:rPr>
        <w:t>お客様各位</w:t>
      </w:r>
    </w:p>
    <w:p w14:paraId="5DF8E7F1" w14:textId="755CC13A" w:rsidR="005C766B" w:rsidRPr="00CC7F43" w:rsidRDefault="005C766B" w:rsidP="00CC7F43">
      <w:pPr>
        <w:ind w:right="840"/>
        <w:rPr>
          <w:sz w:val="32"/>
          <w:szCs w:val="32"/>
          <w:u w:val="single"/>
        </w:rPr>
      </w:pPr>
    </w:p>
    <w:p w14:paraId="30E6F0ED" w14:textId="77777777" w:rsidR="005C766B" w:rsidRDefault="005C766B" w:rsidP="0078468A">
      <w:pPr>
        <w:ind w:rightChars="66" w:right="134"/>
        <w:jc w:val="right"/>
      </w:pPr>
      <w:r>
        <w:rPr>
          <w:rFonts w:hint="eastAsia"/>
        </w:rPr>
        <w:t>千葉市緑区</w:t>
      </w:r>
      <w:proofErr w:type="gramStart"/>
      <w:r>
        <w:rPr>
          <w:rFonts w:hint="eastAsia"/>
        </w:rPr>
        <w:t>おゆみ</w:t>
      </w:r>
      <w:proofErr w:type="gramEnd"/>
      <w:r>
        <w:rPr>
          <w:rFonts w:hint="eastAsia"/>
        </w:rPr>
        <w:t>野南</w:t>
      </w:r>
      <w:r>
        <w:rPr>
          <w:rFonts w:hint="eastAsia"/>
        </w:rPr>
        <w:t>6-15-10</w:t>
      </w:r>
    </w:p>
    <w:p w14:paraId="1E38602E" w14:textId="64E1A8D6" w:rsidR="005C766B" w:rsidRDefault="004275D2" w:rsidP="0078468A">
      <w:pPr>
        <w:ind w:rightChars="66" w:right="134"/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 w:rsidR="005C766B">
        <w:rPr>
          <w:rFonts w:hint="eastAsia"/>
        </w:rPr>
        <w:t>043-300-4848</w:t>
      </w:r>
    </w:p>
    <w:p w14:paraId="01FEA31C" w14:textId="77777777" w:rsidR="004275D2" w:rsidRDefault="004275D2" w:rsidP="0078468A">
      <w:pPr>
        <w:ind w:rightChars="66" w:right="134"/>
        <w:jc w:val="right"/>
      </w:pPr>
    </w:p>
    <w:p w14:paraId="1EC83B44" w14:textId="384863A2" w:rsidR="004275D2" w:rsidRDefault="004275D2" w:rsidP="0078468A">
      <w:pPr>
        <w:ind w:rightChars="66" w:right="134"/>
        <w:jc w:val="right"/>
      </w:pPr>
      <w:r>
        <w:rPr>
          <w:rFonts w:hint="eastAsia"/>
        </w:rPr>
        <w:t>大網支店：大網白里市駒込</w:t>
      </w:r>
      <w:r>
        <w:rPr>
          <w:rFonts w:hint="eastAsia"/>
        </w:rPr>
        <w:t>785-2</w:t>
      </w:r>
    </w:p>
    <w:p w14:paraId="7828A04A" w14:textId="630A6F3E" w:rsidR="004275D2" w:rsidRDefault="004275D2" w:rsidP="0078468A">
      <w:pPr>
        <w:ind w:rightChars="66" w:right="134"/>
        <w:jc w:val="right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0120-14-4165</w:t>
      </w:r>
    </w:p>
    <w:p w14:paraId="24AD6A21" w14:textId="77777777" w:rsidR="0078468A" w:rsidRPr="005C766B" w:rsidRDefault="0078468A" w:rsidP="0078468A">
      <w:pPr>
        <w:ind w:rightChars="66" w:right="134"/>
        <w:jc w:val="left"/>
      </w:pPr>
    </w:p>
    <w:p w14:paraId="73CE8EE3" w14:textId="0D40A3BC" w:rsidR="007D380E" w:rsidRPr="0078468A" w:rsidRDefault="00D01CC7" w:rsidP="005C766B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夏季休暇</w:t>
      </w:r>
      <w:r w:rsidR="007D380E" w:rsidRPr="0078468A">
        <w:rPr>
          <w:rFonts w:hint="eastAsia"/>
          <w:sz w:val="32"/>
          <w:szCs w:val="32"/>
          <w:u w:val="single"/>
        </w:rPr>
        <w:t>のお知らせ</w:t>
      </w:r>
    </w:p>
    <w:p w14:paraId="564C93EC" w14:textId="77777777" w:rsidR="007D380E" w:rsidRPr="00151453" w:rsidRDefault="007D380E" w:rsidP="001D7BE4">
      <w:pPr>
        <w:ind w:rightChars="449" w:right="909"/>
      </w:pPr>
    </w:p>
    <w:p w14:paraId="52D3AF82" w14:textId="77777777" w:rsidR="00A86AD3" w:rsidRDefault="007D380E" w:rsidP="0078468A">
      <w:pPr>
        <w:ind w:right="-1"/>
      </w:pPr>
      <w:r>
        <w:rPr>
          <w:rFonts w:hint="eastAsia"/>
        </w:rPr>
        <w:t>拝啓　時下ますますご清栄のこととお喜び申し上げます。</w:t>
      </w:r>
    </w:p>
    <w:p w14:paraId="1E00E1D9" w14:textId="77777777" w:rsidR="007D380E" w:rsidRDefault="007D380E" w:rsidP="001D7BE4">
      <w:pPr>
        <w:ind w:right="-1"/>
      </w:pPr>
      <w:r>
        <w:rPr>
          <w:rFonts w:hint="eastAsia"/>
        </w:rPr>
        <w:t>日頃、ひとかたならぬご愛顧を</w:t>
      </w:r>
      <w:r w:rsidR="00A4135C">
        <w:rPr>
          <w:rFonts w:hint="eastAsia"/>
        </w:rPr>
        <w:t>頂き</w:t>
      </w:r>
      <w:r>
        <w:rPr>
          <w:rFonts w:hint="eastAsia"/>
        </w:rPr>
        <w:t>厚くお礼申し上げます。</w:t>
      </w:r>
    </w:p>
    <w:p w14:paraId="42BE5078" w14:textId="080734E5" w:rsidR="00AD7CC8" w:rsidRDefault="00EA5CC2" w:rsidP="00157E0A">
      <w:pPr>
        <w:ind w:right="-1" w:firstLineChars="100" w:firstLine="202"/>
      </w:pPr>
      <w:r>
        <w:rPr>
          <w:rFonts w:hint="eastAsia"/>
        </w:rPr>
        <w:t>さて、</w:t>
      </w:r>
      <w:r w:rsidR="00D01CC7">
        <w:rPr>
          <w:rFonts w:hint="eastAsia"/>
        </w:rPr>
        <w:t>夏季休暇</w:t>
      </w:r>
      <w:r w:rsidR="00F61330">
        <w:rPr>
          <w:rFonts w:hint="eastAsia"/>
        </w:rPr>
        <w:t>に</w:t>
      </w:r>
      <w:r w:rsidR="00796278">
        <w:rPr>
          <w:rFonts w:hint="eastAsia"/>
        </w:rPr>
        <w:t>つきまして、下記の通りご案内申し上げます。</w:t>
      </w:r>
    </w:p>
    <w:p w14:paraId="751BF4CC" w14:textId="77777777" w:rsidR="000C081D" w:rsidRDefault="000C081D" w:rsidP="00157E0A">
      <w:pPr>
        <w:ind w:right="-1"/>
      </w:pPr>
      <w:r>
        <w:t>休暇前後は、注文数量の増加や運送便の混雑が予想され、商品の延着等が発生する可能性がございます。</w:t>
      </w:r>
    </w:p>
    <w:p w14:paraId="4B648785" w14:textId="4C8B2620" w:rsidR="000C081D" w:rsidRPr="000C081D" w:rsidRDefault="000C081D" w:rsidP="000C081D">
      <w:pPr>
        <w:ind w:right="-1" w:firstLineChars="100" w:firstLine="202"/>
      </w:pPr>
      <w:r>
        <w:t>つきましては、</w:t>
      </w:r>
      <w:r>
        <w:rPr>
          <w:rFonts w:hint="eastAsia"/>
        </w:rPr>
        <w:t>ご多忙のところ大変恐縮ではございますが、</w:t>
      </w:r>
      <w:r>
        <w:t>お早めのご注文、分散納品に、ご協力下さいますようお願い申し上げます。</w:t>
      </w:r>
    </w:p>
    <w:p w14:paraId="339B593B" w14:textId="6D94D51E" w:rsidR="00AD7CC8" w:rsidRPr="004F0C85" w:rsidRDefault="004F0C85" w:rsidP="000C081D">
      <w:pPr>
        <w:ind w:right="-1" w:firstLineChars="100" w:firstLine="202"/>
      </w:pPr>
      <w:r>
        <w:rPr>
          <w:rFonts w:hint="eastAsia"/>
        </w:rPr>
        <w:t>皆様には何かとご不便をお掛け致しますが、ご理解賜りますようお願い申し上げます。</w:t>
      </w:r>
    </w:p>
    <w:p w14:paraId="48B9FA4C" w14:textId="72D6CD05" w:rsidR="007D380E" w:rsidRDefault="001D7BE4" w:rsidP="001D7BE4">
      <w:pPr>
        <w:ind w:leftChars="428" w:left="867" w:right="-1"/>
        <w:jc w:val="right"/>
      </w:pPr>
      <w:r>
        <w:rPr>
          <w:rFonts w:hint="eastAsia"/>
        </w:rPr>
        <w:t>敬具</w:t>
      </w:r>
    </w:p>
    <w:p w14:paraId="21C40B1B" w14:textId="77777777" w:rsidR="007D380E" w:rsidRDefault="007D380E">
      <w:pPr>
        <w:ind w:leftChars="428" w:left="867" w:rightChars="449" w:right="909"/>
        <w:jc w:val="center"/>
      </w:pPr>
      <w:r>
        <w:rPr>
          <w:rFonts w:hint="eastAsia"/>
        </w:rPr>
        <w:t>記</w:t>
      </w:r>
    </w:p>
    <w:p w14:paraId="78EAC7F2" w14:textId="77777777" w:rsidR="007D380E" w:rsidRDefault="007D380E" w:rsidP="00FF4AF1">
      <w:pPr>
        <w:ind w:rightChars="449" w:right="909"/>
      </w:pPr>
    </w:p>
    <w:p w14:paraId="47D0FFFC" w14:textId="4E8B2191" w:rsidR="00D01CC7" w:rsidRPr="00D01CC7" w:rsidRDefault="00D01CC7" w:rsidP="00D01CC7">
      <w:pPr>
        <w:ind w:rightChars="66" w:right="134"/>
        <w:rPr>
          <w:b/>
          <w:spacing w:val="20"/>
          <w:sz w:val="24"/>
        </w:rPr>
      </w:pPr>
      <w:r>
        <w:rPr>
          <w:rFonts w:hint="eastAsia"/>
          <w:b/>
          <w:spacing w:val="20"/>
          <w:sz w:val="24"/>
        </w:rPr>
        <w:t>夏季休暇</w:t>
      </w:r>
      <w:r w:rsidR="00232BE7" w:rsidRPr="00232BE7">
        <w:rPr>
          <w:rFonts w:hint="eastAsia"/>
          <w:b/>
          <w:spacing w:val="20"/>
          <w:sz w:val="24"/>
        </w:rPr>
        <w:t>期間</w:t>
      </w:r>
    </w:p>
    <w:p w14:paraId="0B92352A" w14:textId="0EA5BDC5" w:rsidR="00026415" w:rsidRDefault="00AD7CC8" w:rsidP="0078468A">
      <w:pPr>
        <w:ind w:rightChars="66" w:right="134" w:firstLineChars="100" w:firstLine="233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B644E2">
        <w:rPr>
          <w:rFonts w:hint="eastAsia"/>
          <w:b/>
          <w:sz w:val="24"/>
        </w:rPr>
        <w:t>７</w:t>
      </w:r>
      <w:r w:rsidR="005C766B" w:rsidRPr="005C766B">
        <w:rPr>
          <w:rFonts w:hint="eastAsia"/>
          <w:b/>
          <w:sz w:val="24"/>
        </w:rPr>
        <w:t>年</w:t>
      </w:r>
      <w:r w:rsidR="00D01CC7">
        <w:rPr>
          <w:rFonts w:hint="eastAsia"/>
          <w:b/>
          <w:sz w:val="24"/>
        </w:rPr>
        <w:t>８</w:t>
      </w:r>
      <w:r w:rsidR="00796278" w:rsidRPr="005C766B">
        <w:rPr>
          <w:rFonts w:hint="eastAsia"/>
          <w:b/>
          <w:sz w:val="24"/>
        </w:rPr>
        <w:t>月</w:t>
      </w:r>
      <w:r w:rsidR="00D01CC7">
        <w:rPr>
          <w:rFonts w:hint="eastAsia"/>
          <w:b/>
          <w:sz w:val="24"/>
        </w:rPr>
        <w:t xml:space="preserve">  </w:t>
      </w:r>
      <w:r w:rsidR="00D01CC7">
        <w:rPr>
          <w:rFonts w:hint="eastAsia"/>
          <w:b/>
          <w:sz w:val="24"/>
        </w:rPr>
        <w:t>９</w:t>
      </w:r>
      <w:r w:rsidR="00796278" w:rsidRPr="005C766B">
        <w:rPr>
          <w:rFonts w:hint="eastAsia"/>
          <w:b/>
          <w:sz w:val="24"/>
        </w:rPr>
        <w:t>日</w:t>
      </w:r>
      <w:r w:rsidR="00EA5CC2" w:rsidRPr="005C766B">
        <w:rPr>
          <w:rFonts w:hint="eastAsia"/>
          <w:b/>
          <w:sz w:val="24"/>
        </w:rPr>
        <w:t>（</w:t>
      </w:r>
      <w:r w:rsidR="00D01CC7">
        <w:rPr>
          <w:rFonts w:hint="eastAsia"/>
          <w:b/>
          <w:sz w:val="24"/>
        </w:rPr>
        <w:t>土</w:t>
      </w:r>
      <w:r w:rsidR="00796278" w:rsidRPr="005C766B">
        <w:rPr>
          <w:rFonts w:hint="eastAsia"/>
          <w:b/>
          <w:sz w:val="24"/>
        </w:rPr>
        <w:t>）～</w:t>
      </w:r>
      <w:r w:rsidR="00672681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令和</w:t>
      </w:r>
      <w:r w:rsidR="00F55C04">
        <w:rPr>
          <w:rFonts w:hint="eastAsia"/>
          <w:b/>
          <w:sz w:val="24"/>
        </w:rPr>
        <w:t>７</w:t>
      </w:r>
      <w:r w:rsidR="0055650C">
        <w:rPr>
          <w:rFonts w:hint="eastAsia"/>
          <w:b/>
          <w:sz w:val="24"/>
        </w:rPr>
        <w:t>年</w:t>
      </w:r>
      <w:r w:rsidR="00D01CC7">
        <w:rPr>
          <w:rFonts w:hint="eastAsia"/>
          <w:b/>
          <w:sz w:val="24"/>
        </w:rPr>
        <w:t>８</w:t>
      </w:r>
      <w:r w:rsidR="00796278" w:rsidRPr="005C766B">
        <w:rPr>
          <w:rFonts w:hint="eastAsia"/>
          <w:b/>
          <w:sz w:val="24"/>
        </w:rPr>
        <w:t>月</w:t>
      </w:r>
      <w:r w:rsidR="00D01CC7">
        <w:rPr>
          <w:rFonts w:hint="eastAsia"/>
          <w:b/>
          <w:sz w:val="24"/>
        </w:rPr>
        <w:t>１１</w:t>
      </w:r>
      <w:r w:rsidR="00796278" w:rsidRPr="005C766B">
        <w:rPr>
          <w:rFonts w:hint="eastAsia"/>
          <w:b/>
          <w:sz w:val="24"/>
        </w:rPr>
        <w:t>日（</w:t>
      </w:r>
      <w:r w:rsidR="00D01CC7">
        <w:rPr>
          <w:rFonts w:hint="eastAsia"/>
          <w:b/>
          <w:sz w:val="24"/>
        </w:rPr>
        <w:t>月・祝</w:t>
      </w:r>
      <w:r w:rsidR="00026415">
        <w:rPr>
          <w:rFonts w:hint="eastAsia"/>
          <w:b/>
          <w:sz w:val="24"/>
        </w:rPr>
        <w:t>）</w:t>
      </w:r>
    </w:p>
    <w:p w14:paraId="1A8183C8" w14:textId="172650EF" w:rsidR="00D01CC7" w:rsidRPr="00D01CC7" w:rsidRDefault="00D01CC7" w:rsidP="00D01CC7">
      <w:pPr>
        <w:ind w:rightChars="66" w:right="134" w:firstLineChars="100" w:firstLine="233"/>
        <w:rPr>
          <w:b/>
          <w:sz w:val="24"/>
        </w:rPr>
      </w:pPr>
      <w:r>
        <w:rPr>
          <w:rFonts w:hint="eastAsia"/>
          <w:b/>
          <w:sz w:val="24"/>
        </w:rPr>
        <w:t>令和７</w:t>
      </w:r>
      <w:r w:rsidRPr="005C766B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８</w:t>
      </w:r>
      <w:r w:rsidRPr="005C766B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１３</w:t>
      </w:r>
      <w:r w:rsidRPr="005C766B">
        <w:rPr>
          <w:rFonts w:hint="eastAsia"/>
          <w:b/>
          <w:sz w:val="24"/>
        </w:rPr>
        <w:t>日（</w:t>
      </w:r>
      <w:r>
        <w:rPr>
          <w:rFonts w:hint="eastAsia"/>
          <w:b/>
          <w:sz w:val="24"/>
        </w:rPr>
        <w:t>水</w:t>
      </w:r>
      <w:r w:rsidRPr="005C766B">
        <w:rPr>
          <w:rFonts w:hint="eastAsia"/>
          <w:b/>
          <w:sz w:val="24"/>
        </w:rPr>
        <w:t>）～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令和７年８</w:t>
      </w:r>
      <w:r w:rsidRPr="005C766B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１７</w:t>
      </w:r>
      <w:r w:rsidRPr="005C766B">
        <w:rPr>
          <w:rFonts w:hint="eastAsia"/>
          <w:b/>
          <w:sz w:val="24"/>
        </w:rPr>
        <w:t>日（</w:t>
      </w:r>
      <w:r>
        <w:rPr>
          <w:rFonts w:hint="eastAsia"/>
          <w:b/>
          <w:sz w:val="24"/>
        </w:rPr>
        <w:t>日）</w:t>
      </w:r>
    </w:p>
    <w:p w14:paraId="4982771C" w14:textId="620301AB" w:rsidR="00D01CC7" w:rsidRPr="00D01CC7" w:rsidRDefault="00D01CC7" w:rsidP="00D01CC7">
      <w:pPr>
        <w:ind w:leftChars="280" w:left="567" w:rightChars="66" w:right="134"/>
        <w:rPr>
          <w:bCs/>
          <w:sz w:val="24"/>
        </w:rPr>
      </w:pPr>
      <w:r w:rsidRPr="00D01CC7">
        <w:rPr>
          <w:rFonts w:hint="eastAsia"/>
          <w:bCs/>
          <w:sz w:val="24"/>
        </w:rPr>
        <w:t>※８月１２日</w:t>
      </w:r>
      <w:r w:rsidRPr="00D01CC7">
        <w:rPr>
          <w:rFonts w:hint="eastAsia"/>
          <w:bCs/>
          <w:sz w:val="24"/>
        </w:rPr>
        <w:t>(</w:t>
      </w:r>
      <w:r w:rsidRPr="00D01CC7">
        <w:rPr>
          <w:rFonts w:hint="eastAsia"/>
          <w:bCs/>
          <w:sz w:val="24"/>
        </w:rPr>
        <w:t>火</w:t>
      </w:r>
      <w:r w:rsidRPr="00D01CC7">
        <w:rPr>
          <w:rFonts w:hint="eastAsia"/>
          <w:bCs/>
          <w:sz w:val="24"/>
        </w:rPr>
        <w:t>)</w:t>
      </w:r>
      <w:r w:rsidRPr="00D01CC7">
        <w:rPr>
          <w:rFonts w:hint="eastAsia"/>
          <w:bCs/>
          <w:sz w:val="24"/>
        </w:rPr>
        <w:t>は営業日となります。</w:t>
      </w:r>
    </w:p>
    <w:p w14:paraId="557BF7C9" w14:textId="77777777" w:rsidR="00026415" w:rsidRPr="00703461" w:rsidRDefault="00026415" w:rsidP="0078468A">
      <w:pPr>
        <w:ind w:rightChars="66" w:right="134"/>
        <w:rPr>
          <w:b/>
          <w:sz w:val="24"/>
        </w:rPr>
      </w:pPr>
    </w:p>
    <w:p w14:paraId="1E3DB6ED" w14:textId="77777777" w:rsidR="00F55C04" w:rsidRDefault="0078468A" w:rsidP="00F55C04">
      <w:pPr>
        <w:pStyle w:val="ac"/>
        <w:ind w:leftChars="0" w:left="0" w:rightChars="66" w:right="134"/>
      </w:pPr>
      <w:r w:rsidRPr="001D7BE4">
        <w:t>＊</w:t>
      </w:r>
      <w:r w:rsidR="00F55C04">
        <w:rPr>
          <w:rFonts w:hint="eastAsia"/>
        </w:rPr>
        <w:t>上記期間中に</w:t>
      </w:r>
      <w:r w:rsidR="00A86AD3" w:rsidRPr="001D7BE4">
        <w:rPr>
          <w:rFonts w:hint="eastAsia"/>
        </w:rPr>
        <w:t>必要と見込まれる消耗品につきましては、大変恐縮ですが、</w:t>
      </w:r>
    </w:p>
    <w:p w14:paraId="7077F2A0" w14:textId="5FA05A09" w:rsidR="00F55C04" w:rsidRDefault="00AD7CC8" w:rsidP="00F55C04">
      <w:pPr>
        <w:pStyle w:val="ac"/>
        <w:ind w:leftChars="140" w:left="283" w:rightChars="66" w:right="134"/>
        <w:rPr>
          <w:b/>
        </w:rPr>
      </w:pPr>
      <w:r w:rsidRPr="00F55C04">
        <w:rPr>
          <w:rFonts w:hint="eastAsia"/>
          <w:b/>
          <w:sz w:val="24"/>
        </w:rPr>
        <w:t>令和</w:t>
      </w:r>
      <w:r w:rsidR="00B644E2">
        <w:rPr>
          <w:rFonts w:hint="eastAsia"/>
          <w:b/>
          <w:sz w:val="24"/>
        </w:rPr>
        <w:t>７</w:t>
      </w:r>
      <w:r w:rsidR="005C766B" w:rsidRPr="00F55C04">
        <w:rPr>
          <w:rFonts w:hint="eastAsia"/>
          <w:b/>
          <w:sz w:val="24"/>
        </w:rPr>
        <w:t>年</w:t>
      </w:r>
      <w:r w:rsidR="00D01CC7">
        <w:rPr>
          <w:rFonts w:hint="eastAsia"/>
          <w:b/>
          <w:sz w:val="24"/>
        </w:rPr>
        <w:t>７</w:t>
      </w:r>
      <w:r w:rsidR="00A86AD3" w:rsidRPr="00F55C04">
        <w:rPr>
          <w:rFonts w:hint="eastAsia"/>
          <w:b/>
          <w:sz w:val="24"/>
        </w:rPr>
        <w:t>月</w:t>
      </w:r>
      <w:r w:rsidR="00D01CC7">
        <w:rPr>
          <w:rFonts w:hint="eastAsia"/>
          <w:b/>
          <w:sz w:val="24"/>
        </w:rPr>
        <w:t>３０</w:t>
      </w:r>
      <w:r w:rsidR="003D3E69" w:rsidRPr="00F55C04">
        <w:rPr>
          <w:rFonts w:hint="eastAsia"/>
          <w:b/>
          <w:sz w:val="24"/>
        </w:rPr>
        <w:t>日（</w:t>
      </w:r>
      <w:r w:rsidR="00D01CC7">
        <w:rPr>
          <w:rFonts w:hint="eastAsia"/>
          <w:b/>
          <w:sz w:val="24"/>
        </w:rPr>
        <w:t>水</w:t>
      </w:r>
      <w:r w:rsidR="00A86AD3" w:rsidRPr="00F55C04">
        <w:rPr>
          <w:rFonts w:hint="eastAsia"/>
          <w:b/>
          <w:sz w:val="24"/>
        </w:rPr>
        <w:t>）</w:t>
      </w:r>
      <w:r w:rsidR="00E74710" w:rsidRPr="00F55C04">
        <w:rPr>
          <w:rFonts w:hint="eastAsia"/>
          <w:b/>
        </w:rPr>
        <w:t>までに</w:t>
      </w:r>
    </w:p>
    <w:p w14:paraId="5D736646" w14:textId="6EAFFC88" w:rsidR="0078468A" w:rsidRDefault="005C766B" w:rsidP="00F55C04">
      <w:pPr>
        <w:ind w:rightChars="66" w:right="134" w:firstLineChars="100" w:firstLine="202"/>
      </w:pPr>
      <w:r w:rsidRPr="001D7BE4">
        <w:rPr>
          <w:rFonts w:hint="eastAsia"/>
        </w:rPr>
        <w:t>御発注頂けますよう</w:t>
      </w:r>
      <w:r w:rsidR="00A86AD3" w:rsidRPr="001D7BE4">
        <w:rPr>
          <w:rFonts w:hint="eastAsia"/>
        </w:rPr>
        <w:t>お願い申し上げます。</w:t>
      </w:r>
    </w:p>
    <w:p w14:paraId="1775CC2F" w14:textId="77777777" w:rsidR="00CC7F43" w:rsidRPr="00F55C04" w:rsidRDefault="00CC7F43" w:rsidP="001D7BE4">
      <w:pPr>
        <w:pStyle w:val="ac"/>
        <w:ind w:leftChars="100" w:left="202" w:rightChars="66" w:right="134"/>
      </w:pPr>
    </w:p>
    <w:p w14:paraId="0FF17AD3" w14:textId="77777777" w:rsidR="00A86AD3" w:rsidRPr="00E40EAA" w:rsidRDefault="00A86AD3" w:rsidP="0078468A">
      <w:pPr>
        <w:ind w:rightChars="66" w:right="134"/>
      </w:pPr>
    </w:p>
    <w:p w14:paraId="3E01A7A6" w14:textId="207780C0" w:rsidR="00A86AD3" w:rsidRPr="00F87F2D" w:rsidRDefault="00A86AD3" w:rsidP="0078468A">
      <w:pPr>
        <w:ind w:rightChars="66" w:right="134"/>
      </w:pPr>
      <w:r>
        <w:rPr>
          <w:rFonts w:hint="eastAsia"/>
        </w:rPr>
        <w:t>休業日</w:t>
      </w:r>
      <w:r w:rsidR="00F317F6">
        <w:rPr>
          <w:rFonts w:hint="eastAsia"/>
        </w:rPr>
        <w:t>期間</w:t>
      </w:r>
      <w:r>
        <w:rPr>
          <w:rFonts w:hint="eastAsia"/>
        </w:rPr>
        <w:t>中のお問い合わせにつきましては、営業担当の携帯電話へお願い申し上げます。</w:t>
      </w:r>
    </w:p>
    <w:p w14:paraId="42A4F1C6" w14:textId="77777777" w:rsidR="00A86AD3" w:rsidRDefault="00A86AD3" w:rsidP="0078468A">
      <w:pPr>
        <w:ind w:rightChars="66" w:right="134"/>
        <w:rPr>
          <w:sz w:val="24"/>
        </w:rPr>
      </w:pPr>
    </w:p>
    <w:p w14:paraId="4CDC1EFB" w14:textId="77777777" w:rsidR="00A86AD3" w:rsidRDefault="00A86AD3" w:rsidP="0078468A">
      <w:pPr>
        <w:ind w:rightChars="66" w:right="134"/>
      </w:pPr>
      <w:r>
        <w:rPr>
          <w:rFonts w:hint="eastAsia"/>
        </w:rPr>
        <w:t>今後とも変わらぬご愛顧をお願い申し上げます。</w:t>
      </w:r>
    </w:p>
    <w:p w14:paraId="339D6C29" w14:textId="77777777" w:rsidR="007A09AB" w:rsidRPr="00F61330" w:rsidRDefault="00A86AD3" w:rsidP="001D7BE4">
      <w:pPr>
        <w:ind w:rightChars="66" w:right="134"/>
        <w:jc w:val="right"/>
      </w:pPr>
      <w:r>
        <w:rPr>
          <w:rFonts w:hint="eastAsia"/>
        </w:rPr>
        <w:t xml:space="preserve">　　　　　　　　　　　　　　　　　　　　　　　　　　　　以　上</w:t>
      </w:r>
    </w:p>
    <w:sectPr w:rsidR="007A09AB" w:rsidRPr="00F61330" w:rsidSect="00D01CC7">
      <w:pgSz w:w="11906" w:h="16838"/>
      <w:pgMar w:top="1418" w:right="1701" w:bottom="1418" w:left="1701" w:header="851" w:footer="992" w:gutter="0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363A6" w14:textId="77777777" w:rsidR="00556CBD" w:rsidRDefault="00556CBD" w:rsidP="00E619BB">
      <w:r>
        <w:separator/>
      </w:r>
    </w:p>
  </w:endnote>
  <w:endnote w:type="continuationSeparator" w:id="0">
    <w:p w14:paraId="02189B85" w14:textId="77777777" w:rsidR="00556CBD" w:rsidRDefault="00556CBD" w:rsidP="00E6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91EC5" w14:textId="77777777" w:rsidR="00556CBD" w:rsidRDefault="00556CBD" w:rsidP="00E619BB">
      <w:r>
        <w:separator/>
      </w:r>
    </w:p>
  </w:footnote>
  <w:footnote w:type="continuationSeparator" w:id="0">
    <w:p w14:paraId="09379BBF" w14:textId="77777777" w:rsidR="00556CBD" w:rsidRDefault="00556CBD" w:rsidP="00E6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865A1"/>
    <w:multiLevelType w:val="hybridMultilevel"/>
    <w:tmpl w:val="7608B4B6"/>
    <w:lvl w:ilvl="0" w:tplc="33407E7A">
      <w:numFmt w:val="bullet"/>
      <w:lvlText w:val="※"/>
      <w:lvlJc w:val="left"/>
      <w:pPr>
        <w:ind w:left="12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9" w:hanging="420"/>
      </w:pPr>
      <w:rPr>
        <w:rFonts w:ascii="Wingdings" w:hAnsi="Wingdings" w:hint="default"/>
      </w:rPr>
    </w:lvl>
  </w:abstractNum>
  <w:num w:numId="1" w16cid:durableId="10107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278"/>
    <w:rsid w:val="00003DA1"/>
    <w:rsid w:val="000244EF"/>
    <w:rsid w:val="00026415"/>
    <w:rsid w:val="000274F3"/>
    <w:rsid w:val="00095FAC"/>
    <w:rsid w:val="00097879"/>
    <w:rsid w:val="000A4A84"/>
    <w:rsid w:val="000B2861"/>
    <w:rsid w:val="000B3A39"/>
    <w:rsid w:val="000C081D"/>
    <w:rsid w:val="000C67DA"/>
    <w:rsid w:val="000F1C07"/>
    <w:rsid w:val="000F2325"/>
    <w:rsid w:val="001366D0"/>
    <w:rsid w:val="0013745D"/>
    <w:rsid w:val="00141D5B"/>
    <w:rsid w:val="00151242"/>
    <w:rsid w:val="00151453"/>
    <w:rsid w:val="00157E0A"/>
    <w:rsid w:val="001B0AE9"/>
    <w:rsid w:val="001D3C73"/>
    <w:rsid w:val="001D68B7"/>
    <w:rsid w:val="001D7BE4"/>
    <w:rsid w:val="00221718"/>
    <w:rsid w:val="00232BE7"/>
    <w:rsid w:val="00243C4A"/>
    <w:rsid w:val="00243E6F"/>
    <w:rsid w:val="00315096"/>
    <w:rsid w:val="00326A32"/>
    <w:rsid w:val="003701A2"/>
    <w:rsid w:val="003958E1"/>
    <w:rsid w:val="003D3E69"/>
    <w:rsid w:val="004275D2"/>
    <w:rsid w:val="00446317"/>
    <w:rsid w:val="004B4AF1"/>
    <w:rsid w:val="004B7922"/>
    <w:rsid w:val="004C039A"/>
    <w:rsid w:val="004D7C0B"/>
    <w:rsid w:val="004F0C85"/>
    <w:rsid w:val="00554455"/>
    <w:rsid w:val="0055650C"/>
    <w:rsid w:val="00556CBD"/>
    <w:rsid w:val="00566704"/>
    <w:rsid w:val="00597DDD"/>
    <w:rsid w:val="005C766B"/>
    <w:rsid w:val="00666576"/>
    <w:rsid w:val="006679AC"/>
    <w:rsid w:val="00672681"/>
    <w:rsid w:val="006A7C19"/>
    <w:rsid w:val="006C022D"/>
    <w:rsid w:val="00703461"/>
    <w:rsid w:val="00737520"/>
    <w:rsid w:val="00740836"/>
    <w:rsid w:val="00754AD4"/>
    <w:rsid w:val="0078468A"/>
    <w:rsid w:val="00791BDE"/>
    <w:rsid w:val="00796278"/>
    <w:rsid w:val="007A09AB"/>
    <w:rsid w:val="007B5FE1"/>
    <w:rsid w:val="007D380E"/>
    <w:rsid w:val="007D6688"/>
    <w:rsid w:val="00800EC2"/>
    <w:rsid w:val="00801FBE"/>
    <w:rsid w:val="00822356"/>
    <w:rsid w:val="00831D16"/>
    <w:rsid w:val="00860F97"/>
    <w:rsid w:val="008B434F"/>
    <w:rsid w:val="00960235"/>
    <w:rsid w:val="00987AA1"/>
    <w:rsid w:val="009B0762"/>
    <w:rsid w:val="00A160E6"/>
    <w:rsid w:val="00A34ED8"/>
    <w:rsid w:val="00A36EEB"/>
    <w:rsid w:val="00A4135C"/>
    <w:rsid w:val="00A86AD3"/>
    <w:rsid w:val="00AD7CC8"/>
    <w:rsid w:val="00AE4CBA"/>
    <w:rsid w:val="00AF5FC5"/>
    <w:rsid w:val="00B54181"/>
    <w:rsid w:val="00B57EB3"/>
    <w:rsid w:val="00B644E2"/>
    <w:rsid w:val="00BE25CE"/>
    <w:rsid w:val="00BF017B"/>
    <w:rsid w:val="00C05CC3"/>
    <w:rsid w:val="00C25782"/>
    <w:rsid w:val="00CC7F43"/>
    <w:rsid w:val="00CE6041"/>
    <w:rsid w:val="00D01CC7"/>
    <w:rsid w:val="00D5270A"/>
    <w:rsid w:val="00D566C0"/>
    <w:rsid w:val="00D8657D"/>
    <w:rsid w:val="00DA166C"/>
    <w:rsid w:val="00DC278A"/>
    <w:rsid w:val="00DE521C"/>
    <w:rsid w:val="00DF3D7B"/>
    <w:rsid w:val="00DF4C71"/>
    <w:rsid w:val="00E619BB"/>
    <w:rsid w:val="00E74710"/>
    <w:rsid w:val="00E851A4"/>
    <w:rsid w:val="00E854EE"/>
    <w:rsid w:val="00E938B7"/>
    <w:rsid w:val="00EA5CC2"/>
    <w:rsid w:val="00EE25AF"/>
    <w:rsid w:val="00EF2554"/>
    <w:rsid w:val="00F13918"/>
    <w:rsid w:val="00F317F6"/>
    <w:rsid w:val="00F55C04"/>
    <w:rsid w:val="00F61330"/>
    <w:rsid w:val="00F63280"/>
    <w:rsid w:val="00F87F2D"/>
    <w:rsid w:val="00FD0C23"/>
    <w:rsid w:val="00FD126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50CCFE"/>
  <w15:docId w15:val="{B3D4A587-B8E2-40C7-9FC4-925A03C4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2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1268"/>
    <w:pPr>
      <w:jc w:val="center"/>
    </w:pPr>
  </w:style>
  <w:style w:type="paragraph" w:styleId="a4">
    <w:name w:val="Closing"/>
    <w:basedOn w:val="a"/>
    <w:rsid w:val="00FD1268"/>
    <w:pPr>
      <w:jc w:val="right"/>
    </w:pPr>
  </w:style>
  <w:style w:type="paragraph" w:styleId="a5">
    <w:name w:val="Block Text"/>
    <w:basedOn w:val="a"/>
    <w:rsid w:val="00FD1268"/>
    <w:pPr>
      <w:ind w:leftChars="428" w:left="899" w:rightChars="449" w:right="943" w:firstLineChars="100" w:firstLine="210"/>
    </w:pPr>
  </w:style>
  <w:style w:type="paragraph" w:styleId="a6">
    <w:name w:val="header"/>
    <w:basedOn w:val="a"/>
    <w:link w:val="a7"/>
    <w:uiPriority w:val="99"/>
    <w:unhideWhenUsed/>
    <w:rsid w:val="00E61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9B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619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9BB"/>
    <w:rPr>
      <w:kern w:val="2"/>
      <w:sz w:val="21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A86AD3"/>
  </w:style>
  <w:style w:type="character" w:customStyle="1" w:styleId="ab">
    <w:name w:val="挨拶文 (文字)"/>
    <w:basedOn w:val="a0"/>
    <w:link w:val="aa"/>
    <w:uiPriority w:val="99"/>
    <w:rsid w:val="00A86AD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86AD3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801FBE"/>
  </w:style>
  <w:style w:type="character" w:customStyle="1" w:styleId="ae">
    <w:name w:val="日付 (文字)"/>
    <w:basedOn w:val="a0"/>
    <w:link w:val="ad"/>
    <w:uiPriority w:val="99"/>
    <w:semiHidden/>
    <w:rsid w:val="00801FB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C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C76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IKYU\Application%20Data\Microsoft\Templates\&#20241;&#26085;&#22793;&#26356;&#12398;&#36890;&#306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042E7-197F-4B52-97C4-2C77C530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休日変更の通知.dot</Template>
  <TotalTime>304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SEIKYU</dc:creator>
  <cp:keywords/>
  <dc:description/>
  <cp:lastModifiedBy>USER</cp:lastModifiedBy>
  <cp:revision>35</cp:revision>
  <cp:lastPrinted>2025-07-17T02:09:00Z</cp:lastPrinted>
  <dcterms:created xsi:type="dcterms:W3CDTF">2011-07-29T00:22:00Z</dcterms:created>
  <dcterms:modified xsi:type="dcterms:W3CDTF">2025-07-17T06:34:00Z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TC010582691041</vt:lpwstr>
  </property>
</Properties>
</file>